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E251C" w14:textId="0CDC78A4" w:rsidR="00CE09A5" w:rsidRPr="003657BF" w:rsidRDefault="00CE09A5" w:rsidP="00D2725C">
      <w:pPr>
        <w:pStyle w:val="Title"/>
        <w:jc w:val="left"/>
        <w:rPr>
          <w:sz w:val="48"/>
          <w:szCs w:val="40"/>
        </w:rPr>
      </w:pPr>
      <w:r w:rsidRPr="003657BF">
        <w:rPr>
          <w:sz w:val="48"/>
          <w:szCs w:val="40"/>
        </w:rPr>
        <w:t>NSTC Symposium</w:t>
      </w:r>
      <w:r w:rsidR="00D2725C">
        <w:rPr>
          <w:sz w:val="48"/>
          <w:szCs w:val="40"/>
        </w:rPr>
        <w:t>:</w:t>
      </w:r>
      <w:r w:rsidR="003657BF" w:rsidRPr="003657BF">
        <w:rPr>
          <w:sz w:val="48"/>
          <w:szCs w:val="40"/>
        </w:rPr>
        <w:t xml:space="preserve"> Shark Tank-Style Event</w:t>
      </w:r>
    </w:p>
    <w:p w14:paraId="379A4E8A" w14:textId="77777777" w:rsidR="00CE09A5" w:rsidRDefault="00CE09A5" w:rsidP="00CE09A5">
      <w:pPr>
        <w:spacing w:after="120"/>
        <w:rPr>
          <w:b/>
          <w:bCs/>
          <w:sz w:val="20"/>
          <w:szCs w:val="20"/>
        </w:rPr>
      </w:pPr>
    </w:p>
    <w:p w14:paraId="77C07AA5" w14:textId="614279EE" w:rsidR="00CE09A5" w:rsidRPr="004A4C92" w:rsidRDefault="005908A4" w:rsidP="0099189C">
      <w:pPr>
        <w:rPr>
          <w:szCs w:val="18"/>
        </w:rPr>
      </w:pPr>
      <w:r w:rsidRPr="004A4C92">
        <w:rPr>
          <w:b/>
          <w:bCs/>
          <w:szCs w:val="18"/>
        </w:rPr>
        <w:t>Organization</w:t>
      </w:r>
      <w:r w:rsidR="00CE09A5" w:rsidRPr="004A4C92">
        <w:rPr>
          <w:b/>
          <w:bCs/>
          <w:szCs w:val="18"/>
        </w:rPr>
        <w:t xml:space="preserve"> Name:</w:t>
      </w:r>
      <w:r w:rsidR="00CE09A5" w:rsidRPr="004A4C92">
        <w:rPr>
          <w:szCs w:val="18"/>
        </w:rPr>
        <w:t xml:space="preserve"> </w:t>
      </w:r>
      <w:sdt>
        <w:sdtPr>
          <w:rPr>
            <w:szCs w:val="18"/>
          </w:rPr>
          <w:id w:val="-1239706606"/>
          <w:placeholder>
            <w:docPart w:val="9DE3F705CB0D44A38C4210C3F9CC2C22"/>
          </w:placeholder>
          <w:showingPlcHdr/>
        </w:sdtPr>
        <w:sdtEndPr/>
        <w:sdtContent>
          <w:r w:rsidR="00331192" w:rsidRPr="00282DA4">
            <w:rPr>
              <w:rStyle w:val="PlaceholderText"/>
            </w:rPr>
            <w:t>Click or tap here to enter text.</w:t>
          </w:r>
        </w:sdtContent>
      </w:sdt>
    </w:p>
    <w:p w14:paraId="52F5D1AC" w14:textId="421356C2" w:rsidR="009F61C7" w:rsidRPr="004A4C92" w:rsidRDefault="009F61C7" w:rsidP="0099189C">
      <w:pPr>
        <w:rPr>
          <w:b/>
          <w:bCs/>
          <w:szCs w:val="18"/>
        </w:rPr>
      </w:pPr>
      <w:r w:rsidRPr="004A4C92">
        <w:rPr>
          <w:b/>
          <w:bCs/>
          <w:szCs w:val="18"/>
        </w:rPr>
        <w:t>Country of Incorporation:</w:t>
      </w:r>
      <w:r w:rsidRPr="004A4C92">
        <w:rPr>
          <w:szCs w:val="18"/>
        </w:rPr>
        <w:t xml:space="preserve"> </w:t>
      </w:r>
      <w:sdt>
        <w:sdtPr>
          <w:rPr>
            <w:szCs w:val="18"/>
          </w:rPr>
          <w:id w:val="771754367"/>
          <w:placeholder>
            <w:docPart w:val="2168FC75509B4B5EB9C6F0BF1A194172"/>
          </w:placeholder>
          <w:showingPlcHdr/>
        </w:sdtPr>
        <w:sdtEndPr/>
        <w:sdtContent>
          <w:r w:rsidRPr="004A4C92">
            <w:rPr>
              <w:rStyle w:val="PlaceholderText"/>
              <w:szCs w:val="18"/>
            </w:rPr>
            <w:t>Click or tap here to enter text.</w:t>
          </w:r>
        </w:sdtContent>
      </w:sdt>
    </w:p>
    <w:p w14:paraId="351695E6" w14:textId="416175ED" w:rsidR="00CE09A5" w:rsidRPr="004A4C92" w:rsidRDefault="00CE09A5" w:rsidP="0099189C">
      <w:pPr>
        <w:rPr>
          <w:szCs w:val="18"/>
        </w:rPr>
      </w:pPr>
      <w:r w:rsidRPr="004A4C92">
        <w:rPr>
          <w:b/>
          <w:bCs/>
          <w:szCs w:val="18"/>
        </w:rPr>
        <w:t>Submitter Name</w:t>
      </w:r>
      <w:r w:rsidR="0099189C" w:rsidRPr="004A4C92">
        <w:rPr>
          <w:b/>
          <w:bCs/>
          <w:szCs w:val="18"/>
        </w:rPr>
        <w:t>/</w:t>
      </w:r>
      <w:r w:rsidR="001D28FC" w:rsidRPr="004A4C92">
        <w:rPr>
          <w:b/>
          <w:bCs/>
          <w:szCs w:val="18"/>
        </w:rPr>
        <w:t>Position</w:t>
      </w:r>
      <w:r w:rsidRPr="004A4C92">
        <w:rPr>
          <w:b/>
          <w:bCs/>
          <w:szCs w:val="18"/>
        </w:rPr>
        <w:t>:</w:t>
      </w:r>
      <w:r w:rsidRPr="004A4C92">
        <w:rPr>
          <w:szCs w:val="18"/>
        </w:rPr>
        <w:t xml:space="preserve"> </w:t>
      </w:r>
      <w:sdt>
        <w:sdtPr>
          <w:rPr>
            <w:szCs w:val="18"/>
          </w:rPr>
          <w:id w:val="-1887248507"/>
          <w:placeholder>
            <w:docPart w:val="0C2E367B2F224D87A92F076B501273B3"/>
          </w:placeholder>
          <w:showingPlcHdr/>
        </w:sdtPr>
        <w:sdtEndPr/>
        <w:sdtContent>
          <w:r w:rsidRPr="004A4C92">
            <w:rPr>
              <w:rStyle w:val="PlaceholderText"/>
              <w:szCs w:val="18"/>
            </w:rPr>
            <w:t>Click or tap here to enter text.</w:t>
          </w:r>
        </w:sdtContent>
      </w:sdt>
    </w:p>
    <w:p w14:paraId="53013166" w14:textId="5B07705C" w:rsidR="00CE09A5" w:rsidRPr="004A4C92" w:rsidRDefault="00CE09A5" w:rsidP="0099189C">
      <w:pPr>
        <w:rPr>
          <w:szCs w:val="18"/>
        </w:rPr>
      </w:pPr>
      <w:r w:rsidRPr="004A4C92">
        <w:rPr>
          <w:b/>
          <w:bCs/>
          <w:szCs w:val="18"/>
        </w:rPr>
        <w:t>Submitter Email:</w:t>
      </w:r>
      <w:r w:rsidRPr="004A4C92">
        <w:rPr>
          <w:szCs w:val="18"/>
        </w:rPr>
        <w:t xml:space="preserve"> </w:t>
      </w:r>
      <w:sdt>
        <w:sdtPr>
          <w:rPr>
            <w:szCs w:val="18"/>
          </w:rPr>
          <w:id w:val="2026360337"/>
          <w:placeholder>
            <w:docPart w:val="0C2E367B2F224D87A92F076B501273B3"/>
          </w:placeholder>
          <w:showingPlcHdr/>
        </w:sdtPr>
        <w:sdtEndPr/>
        <w:sdtContent>
          <w:r w:rsidRPr="004A4C92">
            <w:rPr>
              <w:rStyle w:val="PlaceholderText"/>
              <w:szCs w:val="18"/>
            </w:rPr>
            <w:t>Click or tap here to enter text.</w:t>
          </w:r>
        </w:sdtContent>
      </w:sdt>
    </w:p>
    <w:p w14:paraId="3C7362AB" w14:textId="6C8EC791" w:rsidR="00CE09A5" w:rsidRPr="004A4C92" w:rsidRDefault="00CE09A5" w:rsidP="0099189C">
      <w:pPr>
        <w:rPr>
          <w:szCs w:val="18"/>
        </w:rPr>
      </w:pPr>
      <w:r w:rsidRPr="004A4C92">
        <w:rPr>
          <w:b/>
          <w:bCs/>
          <w:szCs w:val="18"/>
        </w:rPr>
        <w:t>Submitter Phone:</w:t>
      </w:r>
      <w:r w:rsidRPr="004A4C92">
        <w:rPr>
          <w:szCs w:val="18"/>
        </w:rPr>
        <w:t xml:space="preserve"> </w:t>
      </w:r>
      <w:sdt>
        <w:sdtPr>
          <w:rPr>
            <w:szCs w:val="18"/>
          </w:rPr>
          <w:id w:val="-1055384788"/>
          <w:placeholder>
            <w:docPart w:val="0C2E367B2F224D87A92F076B501273B3"/>
          </w:placeholder>
          <w:showingPlcHdr/>
        </w:sdtPr>
        <w:sdtEndPr/>
        <w:sdtContent>
          <w:r w:rsidRPr="004A4C92">
            <w:rPr>
              <w:rStyle w:val="PlaceholderText"/>
              <w:szCs w:val="18"/>
            </w:rPr>
            <w:t>Click or tap here to enter text.</w:t>
          </w:r>
        </w:sdtContent>
      </w:sdt>
    </w:p>
    <w:p w14:paraId="3F91E4EE" w14:textId="0BFE1A61" w:rsidR="004B3088" w:rsidRPr="004A4C92" w:rsidRDefault="004B3088" w:rsidP="003657BF">
      <w:pPr>
        <w:spacing w:after="120"/>
        <w:rPr>
          <w:b/>
          <w:bCs/>
          <w:szCs w:val="18"/>
        </w:rPr>
      </w:pPr>
    </w:p>
    <w:p w14:paraId="085CA88D" w14:textId="7050988C" w:rsidR="00CE09A5" w:rsidRPr="004A4C92" w:rsidRDefault="005908A4" w:rsidP="003657BF">
      <w:pPr>
        <w:spacing w:after="120"/>
        <w:rPr>
          <w:b/>
          <w:bCs/>
          <w:szCs w:val="18"/>
        </w:rPr>
      </w:pPr>
      <w:r w:rsidRPr="004A4C92">
        <w:rPr>
          <w:b/>
          <w:bCs/>
          <w:szCs w:val="18"/>
        </w:rPr>
        <w:t xml:space="preserve">Explanation of </w:t>
      </w:r>
      <w:r w:rsidR="008B44BF" w:rsidRPr="004A4C92">
        <w:rPr>
          <w:b/>
          <w:bCs/>
          <w:szCs w:val="18"/>
        </w:rPr>
        <w:t>p</w:t>
      </w:r>
      <w:r w:rsidRPr="004A4C92">
        <w:rPr>
          <w:b/>
          <w:bCs/>
          <w:szCs w:val="18"/>
        </w:rPr>
        <w:t>ain point being addressed</w:t>
      </w:r>
      <w:r w:rsidR="709B3C15" w:rsidRPr="004A4C92">
        <w:rPr>
          <w:b/>
          <w:bCs/>
          <w:szCs w:val="18"/>
        </w:rPr>
        <w:t>.</w:t>
      </w:r>
    </w:p>
    <w:sdt>
      <w:sdtPr>
        <w:rPr>
          <w:b/>
          <w:bCs/>
          <w:szCs w:val="18"/>
        </w:rPr>
        <w:id w:val="-584614278"/>
        <w:placeholder>
          <w:docPart w:val="0C2E367B2F224D87A92F076B501273B3"/>
        </w:placeholder>
      </w:sdtPr>
      <w:sdtEndPr/>
      <w:sdtContent>
        <w:p w14:paraId="4F38539A" w14:textId="175A9225" w:rsidR="00CE09A5" w:rsidRPr="004A4C92" w:rsidRDefault="00331192" w:rsidP="6F55D5E2">
          <w:pPr>
            <w:spacing w:after="320"/>
            <w:rPr>
              <w:szCs w:val="18"/>
            </w:rPr>
          </w:pPr>
          <w:sdt>
            <w:sdtPr>
              <w:rPr>
                <w:szCs w:val="18"/>
              </w:rPr>
              <w:id w:val="1585029011"/>
              <w:placeholder>
                <w:docPart w:val="C7AAC56F474941A7883B9D544E08FE40"/>
              </w:placeholder>
              <w:showingPlcHdr/>
            </w:sdtPr>
            <w:sdtEndPr/>
            <w:sdtContent>
              <w:r w:rsidR="004A4C92" w:rsidRPr="004A4C92">
                <w:rPr>
                  <w:rStyle w:val="PlaceholderText"/>
                  <w:szCs w:val="18"/>
                </w:rPr>
                <w:t>Click or tap here to enter text.</w:t>
              </w:r>
            </w:sdtContent>
          </w:sdt>
        </w:p>
      </w:sdtContent>
    </w:sdt>
    <w:p w14:paraId="3EEC0DD1" w14:textId="5F674552" w:rsidR="00CE09A5" w:rsidRPr="004A4C92" w:rsidRDefault="005D0482" w:rsidP="003657BF">
      <w:pPr>
        <w:spacing w:after="120"/>
        <w:rPr>
          <w:szCs w:val="18"/>
        </w:rPr>
      </w:pPr>
      <w:r w:rsidRPr="004A4C92">
        <w:rPr>
          <w:b/>
          <w:bCs/>
          <w:szCs w:val="18"/>
        </w:rPr>
        <w:t>Description of your product/technology and current sta</w:t>
      </w:r>
      <w:r w:rsidR="00723290" w:rsidRPr="004A4C92">
        <w:rPr>
          <w:b/>
          <w:bCs/>
          <w:szCs w:val="18"/>
        </w:rPr>
        <w:t>t</w:t>
      </w:r>
      <w:r w:rsidRPr="004A4C92">
        <w:rPr>
          <w:b/>
          <w:bCs/>
          <w:szCs w:val="18"/>
        </w:rPr>
        <w:t>e of devel</w:t>
      </w:r>
      <w:r w:rsidR="00F759DB" w:rsidRPr="004A4C92">
        <w:rPr>
          <w:b/>
          <w:bCs/>
          <w:szCs w:val="18"/>
        </w:rPr>
        <w:t>o</w:t>
      </w:r>
      <w:r w:rsidRPr="004A4C92">
        <w:rPr>
          <w:b/>
          <w:bCs/>
          <w:szCs w:val="18"/>
        </w:rPr>
        <w:t>pment</w:t>
      </w:r>
      <w:r w:rsidR="00CE09A5" w:rsidRPr="004A4C92">
        <w:rPr>
          <w:b/>
          <w:bCs/>
          <w:szCs w:val="18"/>
        </w:rPr>
        <w:t>?</w:t>
      </w:r>
      <w:r w:rsidR="00CE09A5" w:rsidRPr="004A4C92">
        <w:rPr>
          <w:szCs w:val="18"/>
        </w:rPr>
        <w:t xml:space="preserve"> </w:t>
      </w:r>
    </w:p>
    <w:sdt>
      <w:sdtPr>
        <w:rPr>
          <w:szCs w:val="18"/>
        </w:rPr>
        <w:id w:val="-1281555134"/>
        <w:placeholder>
          <w:docPart w:val="0C2E367B2F224D87A92F076B501273B3"/>
        </w:placeholder>
        <w:showingPlcHdr/>
      </w:sdtPr>
      <w:sdtEndPr/>
      <w:sdtContent>
        <w:p w14:paraId="67EBCBDB" w14:textId="3488B544" w:rsidR="00CE09A5" w:rsidRPr="004A4C92" w:rsidRDefault="00CE09A5" w:rsidP="003657BF">
          <w:pPr>
            <w:spacing w:after="320"/>
            <w:rPr>
              <w:szCs w:val="18"/>
            </w:rPr>
          </w:pPr>
          <w:r w:rsidRPr="004A4C92">
            <w:rPr>
              <w:rStyle w:val="PlaceholderText"/>
              <w:szCs w:val="18"/>
            </w:rPr>
            <w:t>Click or tap here to enter text.</w:t>
          </w:r>
        </w:p>
      </w:sdtContent>
    </w:sdt>
    <w:p w14:paraId="5BF888AB" w14:textId="702653FA" w:rsidR="00CE09A5" w:rsidRPr="004A4C92" w:rsidRDefault="00CE09A5" w:rsidP="003657BF">
      <w:pPr>
        <w:spacing w:after="120"/>
        <w:rPr>
          <w:b/>
          <w:bCs/>
          <w:szCs w:val="18"/>
        </w:rPr>
      </w:pPr>
      <w:r w:rsidRPr="004A4C92">
        <w:rPr>
          <w:b/>
          <w:bCs/>
          <w:szCs w:val="18"/>
        </w:rPr>
        <w:t xml:space="preserve">What is the technology/business model </w:t>
      </w:r>
      <w:r w:rsidR="006C5350" w:rsidRPr="004A4C92">
        <w:rPr>
          <w:b/>
          <w:bCs/>
          <w:szCs w:val="18"/>
        </w:rPr>
        <w:t xml:space="preserve">and target </w:t>
      </w:r>
      <w:proofErr w:type="gramStart"/>
      <w:r w:rsidR="006C5350" w:rsidRPr="004A4C92">
        <w:rPr>
          <w:b/>
          <w:bCs/>
          <w:szCs w:val="18"/>
        </w:rPr>
        <w:t>market;</w:t>
      </w:r>
      <w:proofErr w:type="gramEnd"/>
      <w:r w:rsidR="006C5350" w:rsidRPr="004A4C92">
        <w:rPr>
          <w:b/>
          <w:bCs/>
          <w:szCs w:val="18"/>
        </w:rPr>
        <w:t xml:space="preserve"> </w:t>
      </w:r>
      <w:r w:rsidR="52CE2284" w:rsidRPr="004A4C92">
        <w:rPr>
          <w:b/>
          <w:bCs/>
          <w:szCs w:val="18"/>
        </w:rPr>
        <w:t>e</w:t>
      </w:r>
      <w:r w:rsidR="00036481" w:rsidRPr="004A4C92">
        <w:rPr>
          <w:b/>
          <w:bCs/>
          <w:szCs w:val="18"/>
        </w:rPr>
        <w:t xml:space="preserve">vidence of </w:t>
      </w:r>
      <w:r w:rsidR="00AF0673" w:rsidRPr="004A4C92">
        <w:rPr>
          <w:b/>
          <w:bCs/>
          <w:szCs w:val="18"/>
        </w:rPr>
        <w:t>current</w:t>
      </w:r>
      <w:r w:rsidR="00723290" w:rsidRPr="004A4C92">
        <w:rPr>
          <w:b/>
          <w:bCs/>
          <w:szCs w:val="18"/>
        </w:rPr>
        <w:t xml:space="preserve"> traction?</w:t>
      </w:r>
    </w:p>
    <w:sdt>
      <w:sdtPr>
        <w:rPr>
          <w:szCs w:val="18"/>
        </w:rPr>
        <w:id w:val="-2132999882"/>
        <w:placeholder>
          <w:docPart w:val="0C2E367B2F224D87A92F076B501273B3"/>
        </w:placeholder>
        <w:showingPlcHdr/>
      </w:sdtPr>
      <w:sdtEndPr/>
      <w:sdtContent>
        <w:p w14:paraId="689FF3F1" w14:textId="77777777" w:rsidR="00CE09A5" w:rsidRPr="004A4C92" w:rsidRDefault="00CE09A5" w:rsidP="003657BF">
          <w:pPr>
            <w:spacing w:after="320"/>
            <w:rPr>
              <w:szCs w:val="18"/>
            </w:rPr>
          </w:pPr>
          <w:r w:rsidRPr="004A4C92">
            <w:rPr>
              <w:rStyle w:val="PlaceholderText"/>
              <w:szCs w:val="18"/>
            </w:rPr>
            <w:t>Click or tap here to enter text.</w:t>
          </w:r>
        </w:p>
      </w:sdtContent>
    </w:sdt>
    <w:p w14:paraId="0E63874C" w14:textId="77777777" w:rsidR="00CE09A5" w:rsidRPr="004A4C92" w:rsidRDefault="00CE09A5" w:rsidP="003657BF">
      <w:pPr>
        <w:spacing w:after="120"/>
        <w:rPr>
          <w:b/>
          <w:bCs/>
          <w:szCs w:val="18"/>
        </w:rPr>
      </w:pPr>
      <w:r w:rsidRPr="004A4C92">
        <w:rPr>
          <w:b/>
          <w:bCs/>
          <w:szCs w:val="18"/>
        </w:rPr>
        <w:t>What does the competitive landscape look like? Where are you in the value chain?</w:t>
      </w:r>
    </w:p>
    <w:sdt>
      <w:sdtPr>
        <w:rPr>
          <w:szCs w:val="18"/>
        </w:rPr>
        <w:id w:val="702986745"/>
        <w:placeholder>
          <w:docPart w:val="0C2E367B2F224D87A92F076B501273B3"/>
        </w:placeholder>
        <w:showingPlcHdr/>
      </w:sdtPr>
      <w:sdtEndPr/>
      <w:sdtContent>
        <w:p w14:paraId="1B4A1E57" w14:textId="77777777" w:rsidR="00CE09A5" w:rsidRPr="004A4C92" w:rsidRDefault="00CE09A5" w:rsidP="003657BF">
          <w:pPr>
            <w:spacing w:after="320"/>
            <w:rPr>
              <w:szCs w:val="18"/>
            </w:rPr>
          </w:pPr>
          <w:r w:rsidRPr="004A4C92">
            <w:rPr>
              <w:rStyle w:val="PlaceholderText"/>
              <w:szCs w:val="18"/>
            </w:rPr>
            <w:t>Click or tap here to enter text.</w:t>
          </w:r>
        </w:p>
      </w:sdtContent>
    </w:sdt>
    <w:p w14:paraId="5334104C" w14:textId="77777777" w:rsidR="00B06C23" w:rsidRPr="004A4C92" w:rsidRDefault="00B06C23" w:rsidP="00B06C23">
      <w:pPr>
        <w:spacing w:after="120"/>
        <w:rPr>
          <w:b/>
          <w:bCs/>
          <w:szCs w:val="18"/>
        </w:rPr>
      </w:pPr>
      <w:r w:rsidRPr="004A4C92">
        <w:rPr>
          <w:b/>
          <w:bCs/>
          <w:szCs w:val="18"/>
        </w:rPr>
        <w:t>What is the estimated time to market for your technology/product?</w:t>
      </w:r>
    </w:p>
    <w:sdt>
      <w:sdtPr>
        <w:rPr>
          <w:szCs w:val="18"/>
        </w:rPr>
        <w:id w:val="-768548344"/>
        <w:placeholder>
          <w:docPart w:val="09E8B35A5BEC434D9BA7828B48AF5DC5"/>
        </w:placeholder>
        <w:showingPlcHdr/>
      </w:sdtPr>
      <w:sdtEndPr/>
      <w:sdtContent>
        <w:p w14:paraId="0F6224D4" w14:textId="77777777" w:rsidR="00B06C23" w:rsidRPr="004A4C92" w:rsidRDefault="00B06C23" w:rsidP="00B06C23">
          <w:pPr>
            <w:spacing w:after="320"/>
            <w:rPr>
              <w:szCs w:val="18"/>
            </w:rPr>
          </w:pPr>
          <w:r w:rsidRPr="004A4C92">
            <w:rPr>
              <w:rStyle w:val="PlaceholderText"/>
              <w:szCs w:val="18"/>
            </w:rPr>
            <w:t>Click or tap here to enter text.</w:t>
          </w:r>
        </w:p>
      </w:sdtContent>
    </w:sdt>
    <w:p w14:paraId="53923813" w14:textId="3D0C626F" w:rsidR="00CE09A5" w:rsidRPr="004A4C92" w:rsidRDefault="008A0EE4" w:rsidP="003657BF">
      <w:pPr>
        <w:spacing w:after="120"/>
        <w:rPr>
          <w:b/>
          <w:bCs/>
          <w:szCs w:val="18"/>
        </w:rPr>
      </w:pPr>
      <w:r w:rsidRPr="004A4C92">
        <w:rPr>
          <w:b/>
          <w:bCs/>
          <w:szCs w:val="18"/>
        </w:rPr>
        <w:t>How have you financed the effort so f</w:t>
      </w:r>
      <w:r w:rsidR="00B06C23" w:rsidRPr="004A4C92">
        <w:rPr>
          <w:b/>
          <w:bCs/>
          <w:szCs w:val="18"/>
        </w:rPr>
        <w:t>ar?</w:t>
      </w:r>
    </w:p>
    <w:p w14:paraId="1E6061D6" w14:textId="5B52CBCF" w:rsidR="00CE09A5" w:rsidRPr="004A4C92" w:rsidRDefault="00331192" w:rsidP="003657BF">
      <w:pPr>
        <w:spacing w:after="320"/>
        <w:rPr>
          <w:b/>
          <w:bCs/>
          <w:szCs w:val="18"/>
        </w:rPr>
      </w:pPr>
      <w:sdt>
        <w:sdtPr>
          <w:rPr>
            <w:b/>
            <w:bCs/>
            <w:szCs w:val="18"/>
          </w:rPr>
          <w:id w:val="-189690916"/>
          <w:placeholder>
            <w:docPart w:val="8702A84266374200881AE94442CA890D"/>
          </w:placeholder>
          <w:showingPlcHdr/>
        </w:sdtPr>
        <w:sdtEndPr/>
        <w:sdtContent>
          <w:r w:rsidR="00CE09A5" w:rsidRPr="004A4C92">
            <w:rPr>
              <w:rStyle w:val="PlaceholderText"/>
              <w:szCs w:val="18"/>
            </w:rPr>
            <w:t>Click or tap here to enter text.</w:t>
          </w:r>
        </w:sdtContent>
      </w:sdt>
      <w:r w:rsidR="00CE09A5" w:rsidRPr="004A4C92">
        <w:rPr>
          <w:b/>
          <w:bCs/>
          <w:szCs w:val="18"/>
        </w:rPr>
        <w:t xml:space="preserve"> </w:t>
      </w:r>
    </w:p>
    <w:p w14:paraId="729600DE" w14:textId="27A7660E" w:rsidR="00CE09A5" w:rsidRPr="004A4C92" w:rsidRDefault="00CE09A5" w:rsidP="003657BF">
      <w:pPr>
        <w:spacing w:after="120"/>
        <w:rPr>
          <w:b/>
          <w:bCs/>
          <w:szCs w:val="18"/>
        </w:rPr>
      </w:pPr>
      <w:r w:rsidRPr="004A4C92">
        <w:rPr>
          <w:b/>
          <w:bCs/>
          <w:szCs w:val="18"/>
        </w:rPr>
        <w:t xml:space="preserve">What </w:t>
      </w:r>
      <w:r w:rsidR="00500F88" w:rsidRPr="004A4C92">
        <w:rPr>
          <w:b/>
          <w:bCs/>
          <w:szCs w:val="18"/>
        </w:rPr>
        <w:t xml:space="preserve">are your funding needs in the next 12 months, how do you </w:t>
      </w:r>
      <w:r w:rsidR="00577028" w:rsidRPr="004A4C92">
        <w:rPr>
          <w:b/>
          <w:bCs/>
          <w:szCs w:val="18"/>
        </w:rPr>
        <w:t xml:space="preserve">plan to use any potential </w:t>
      </w:r>
      <w:r w:rsidR="0002705B" w:rsidRPr="004A4C92">
        <w:rPr>
          <w:b/>
          <w:bCs/>
          <w:szCs w:val="18"/>
        </w:rPr>
        <w:t>investments</w:t>
      </w:r>
      <w:r w:rsidR="00EE7311">
        <w:rPr>
          <w:b/>
          <w:bCs/>
          <w:szCs w:val="18"/>
        </w:rPr>
        <w:t>,</w:t>
      </w:r>
      <w:r w:rsidR="0002705B" w:rsidRPr="004A4C92">
        <w:rPr>
          <w:b/>
          <w:bCs/>
          <w:szCs w:val="18"/>
        </w:rPr>
        <w:t xml:space="preserve"> and what </w:t>
      </w:r>
      <w:r w:rsidR="00577028" w:rsidRPr="004A4C92">
        <w:rPr>
          <w:b/>
          <w:bCs/>
          <w:szCs w:val="18"/>
        </w:rPr>
        <w:t>milestones</w:t>
      </w:r>
      <w:r w:rsidR="0002705B" w:rsidRPr="004A4C92">
        <w:rPr>
          <w:b/>
          <w:bCs/>
          <w:szCs w:val="18"/>
        </w:rPr>
        <w:t xml:space="preserve"> will be achieved?</w:t>
      </w:r>
    </w:p>
    <w:sdt>
      <w:sdtPr>
        <w:rPr>
          <w:szCs w:val="18"/>
        </w:rPr>
        <w:id w:val="-1109498370"/>
        <w:placeholder>
          <w:docPart w:val="7E2744E1B02248B2A18955414DC96B7B"/>
        </w:placeholder>
        <w:showingPlcHdr/>
      </w:sdtPr>
      <w:sdtEndPr/>
      <w:sdtContent>
        <w:p w14:paraId="7FAC3257" w14:textId="77777777" w:rsidR="00CE09A5" w:rsidRPr="004A4C92" w:rsidRDefault="00CE09A5" w:rsidP="003657BF">
          <w:pPr>
            <w:spacing w:after="320"/>
            <w:rPr>
              <w:szCs w:val="18"/>
            </w:rPr>
          </w:pPr>
          <w:r w:rsidRPr="004A4C92">
            <w:rPr>
              <w:rStyle w:val="PlaceholderText"/>
              <w:szCs w:val="18"/>
            </w:rPr>
            <w:t>Click or tap here to enter text.</w:t>
          </w:r>
        </w:p>
      </w:sdtContent>
    </w:sdt>
    <w:sectPr w:rsidR="00CE09A5" w:rsidRPr="004A4C92" w:rsidSect="002C037B"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944" w:right="1080" w:bottom="1944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D2200" w14:textId="77777777" w:rsidR="00DC5706" w:rsidRDefault="00DC5706" w:rsidP="00CD474B">
      <w:r>
        <w:separator/>
      </w:r>
    </w:p>
  </w:endnote>
  <w:endnote w:type="continuationSeparator" w:id="0">
    <w:p w14:paraId="2733A185" w14:textId="77777777" w:rsidR="00DC5706" w:rsidRDefault="00DC5706" w:rsidP="00CD474B">
      <w:r>
        <w:continuationSeparator/>
      </w:r>
    </w:p>
  </w:endnote>
  <w:endnote w:type="continuationNotice" w:id="1">
    <w:p w14:paraId="573A4AE7" w14:textId="77777777" w:rsidR="00DC5706" w:rsidRDefault="00DC5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ter Medium">
    <w:panose1 w:val="00000000000000000000"/>
    <w:charset w:val="4D"/>
    <w:family w:val="auto"/>
    <w:pitch w:val="variable"/>
    <w:sig w:usb0="A00002FF" w:usb1="400020FB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8163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C501EC" w14:textId="77777777" w:rsidR="00CD474B" w:rsidRDefault="00CD47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E7801E" w14:textId="77777777" w:rsidR="00CD474B" w:rsidRDefault="00CD474B" w:rsidP="00CD47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651087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EECF24" w14:textId="77777777" w:rsidR="00CD474B" w:rsidRPr="00CD474B" w:rsidRDefault="00CD474B" w:rsidP="00921B05">
        <w:pPr>
          <w:pStyle w:val="Footer"/>
          <w:framePr w:w="714" w:wrap="none" w:vAnchor="text" w:hAnchor="page" w:x="10953" w:y="379"/>
          <w:jc w:val="center"/>
          <w:rPr>
            <w:rStyle w:val="PageNumber"/>
            <w:szCs w:val="18"/>
          </w:rPr>
        </w:pPr>
        <w:r w:rsidRPr="00CD474B">
          <w:rPr>
            <w:rStyle w:val="PageNumber"/>
            <w:szCs w:val="18"/>
          </w:rPr>
          <w:fldChar w:fldCharType="begin"/>
        </w:r>
        <w:r w:rsidRPr="00CD474B">
          <w:rPr>
            <w:rStyle w:val="PageNumber"/>
            <w:szCs w:val="18"/>
          </w:rPr>
          <w:instrText xml:space="preserve"> PAGE </w:instrText>
        </w:r>
        <w:r w:rsidRPr="00CD474B">
          <w:rPr>
            <w:rStyle w:val="PageNumber"/>
            <w:szCs w:val="18"/>
          </w:rPr>
          <w:fldChar w:fldCharType="separate"/>
        </w:r>
        <w:r w:rsidRPr="00CD474B">
          <w:rPr>
            <w:rStyle w:val="PageNumber"/>
            <w:noProof/>
            <w:szCs w:val="18"/>
          </w:rPr>
          <w:t>2</w:t>
        </w:r>
        <w:r w:rsidRPr="00CD474B">
          <w:rPr>
            <w:rStyle w:val="PageNumber"/>
            <w:szCs w:val="18"/>
          </w:rPr>
          <w:fldChar w:fldCharType="end"/>
        </w:r>
      </w:p>
    </w:sdtContent>
  </w:sdt>
  <w:p w14:paraId="248D731E" w14:textId="77777777" w:rsidR="00CD474B" w:rsidRDefault="00CD474B" w:rsidP="00CD474B">
    <w:pPr>
      <w:pStyle w:val="Footer"/>
      <w:tabs>
        <w:tab w:val="clear" w:pos="4680"/>
        <w:tab w:val="clear" w:pos="9360"/>
        <w:tab w:val="left" w:pos="2748"/>
      </w:tabs>
      <w:ind w:right="360"/>
    </w:pPr>
    <w:r>
      <w:rPr>
        <w:caps/>
        <w:noProof/>
        <w:color w:val="B31941" w:themeColor="accent1"/>
      </w:rPr>
      <w:drawing>
        <wp:anchor distT="0" distB="0" distL="114300" distR="114300" simplePos="0" relativeHeight="251658240" behindDoc="1" locked="0" layoutInCell="1" allowOverlap="1" wp14:anchorId="33152E11" wp14:editId="4E951AAA">
          <wp:simplePos x="0" y="0"/>
          <wp:positionH relativeFrom="column">
            <wp:posOffset>-682625</wp:posOffset>
          </wp:positionH>
          <wp:positionV relativeFrom="paragraph">
            <wp:posOffset>-229235</wp:posOffset>
          </wp:positionV>
          <wp:extent cx="7772400" cy="824865"/>
          <wp:effectExtent l="0" t="0" r="0" b="635"/>
          <wp:wrapNone/>
          <wp:docPr id="11381752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325045" name="Picture 18713250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37416" w14:textId="7CAE020C" w:rsidR="00433C79" w:rsidRDefault="00254D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A917C72" wp14:editId="15D7D292">
              <wp:simplePos x="0" y="0"/>
              <wp:positionH relativeFrom="column">
                <wp:posOffset>5541328</wp:posOffset>
              </wp:positionH>
              <wp:positionV relativeFrom="paragraph">
                <wp:posOffset>18415</wp:posOffset>
              </wp:positionV>
              <wp:extent cx="1828800" cy="1828800"/>
              <wp:effectExtent l="0" t="0" r="0" b="635"/>
              <wp:wrapNone/>
              <wp:docPr id="200237807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25A168" w14:textId="77777777" w:rsidR="00254DC2" w:rsidRPr="004F770B" w:rsidRDefault="00254DC2" w:rsidP="00254DC2">
                          <w:pPr>
                            <w:rPr>
                              <w:b/>
                              <w:bCs/>
                              <w:noProof/>
                              <w:color w:val="0A3061"/>
                              <w:sz w:val="20"/>
                              <w:szCs w:val="20"/>
                            </w:rPr>
                          </w:pPr>
                          <w:r w:rsidRPr="004F770B">
                            <w:rPr>
                              <w:b/>
                              <w:bCs/>
                              <w:color w:val="0A3061"/>
                              <w:sz w:val="20"/>
                              <w:szCs w:val="20"/>
                            </w:rPr>
                            <w:t xml:space="preserve">natcast.org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917C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6.35pt;margin-top:1.45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" filled="f" stroked="f" strokeweight=".5pt">
              <v:textbox style="mso-fit-shape-to-text:t">
                <w:txbxContent>
                  <w:p w14:paraId="5625A168" w14:textId="77777777" w:rsidR="00254DC2" w:rsidRPr="004F770B" w:rsidRDefault="00254DC2" w:rsidP="00254DC2">
                    <w:pPr>
                      <w:rPr>
                        <w:b/>
                        <w:bCs/>
                        <w:noProof/>
                        <w:color w:val="0A3061"/>
                        <w:sz w:val="20"/>
                        <w:szCs w:val="20"/>
                      </w:rPr>
                    </w:pPr>
                    <w:r w:rsidRPr="004F770B">
                      <w:rPr>
                        <w:b/>
                        <w:bCs/>
                        <w:color w:val="0A3061"/>
                        <w:sz w:val="20"/>
                        <w:szCs w:val="20"/>
                      </w:rPr>
                      <w:t xml:space="preserve">natcast.org </w:t>
                    </w:r>
                  </w:p>
                </w:txbxContent>
              </v:textbox>
            </v:shape>
          </w:pict>
        </mc:Fallback>
      </mc:AlternateContent>
    </w:r>
    <w:r w:rsidR="00433C79">
      <w:rPr>
        <w:noProof/>
      </w:rPr>
      <w:drawing>
        <wp:anchor distT="0" distB="0" distL="114300" distR="114300" simplePos="0" relativeHeight="251658241" behindDoc="1" locked="0" layoutInCell="1" allowOverlap="1" wp14:anchorId="123BBF78" wp14:editId="26AE3CF7">
          <wp:simplePos x="0" y="0"/>
          <wp:positionH relativeFrom="column">
            <wp:posOffset>-904240</wp:posOffset>
          </wp:positionH>
          <wp:positionV relativeFrom="paragraph">
            <wp:posOffset>-305435</wp:posOffset>
          </wp:positionV>
          <wp:extent cx="7771400" cy="894522"/>
          <wp:effectExtent l="0" t="0" r="1270" b="1270"/>
          <wp:wrapNone/>
          <wp:docPr id="183992125" name="Picture 3" descr="A black and white background with a c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246701" name="Picture 1" descr="A black and white background with a chip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336" b="43769"/>
                  <a:stretch/>
                </pic:blipFill>
                <pic:spPr bwMode="auto">
                  <a:xfrm>
                    <a:off x="0" y="0"/>
                    <a:ext cx="7771400" cy="8945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2FD8A" w14:textId="77777777" w:rsidR="00DC5706" w:rsidRDefault="00DC5706" w:rsidP="00CD474B">
      <w:r>
        <w:separator/>
      </w:r>
    </w:p>
  </w:footnote>
  <w:footnote w:type="continuationSeparator" w:id="0">
    <w:p w14:paraId="0F59E09E" w14:textId="77777777" w:rsidR="00DC5706" w:rsidRDefault="00DC5706" w:rsidP="00CD474B">
      <w:r>
        <w:continuationSeparator/>
      </w:r>
    </w:p>
  </w:footnote>
  <w:footnote w:type="continuationNotice" w:id="1">
    <w:p w14:paraId="65B2E1C0" w14:textId="77777777" w:rsidR="00DC5706" w:rsidRDefault="00DC5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F83B" w14:textId="6127B5D1" w:rsidR="00CE09A5" w:rsidRDefault="00CE09A5" w:rsidP="003657BF">
    <w:pPr>
      <w:pStyle w:val="Header"/>
      <w:ind w:left="-360"/>
    </w:pPr>
    <w:r>
      <w:rPr>
        <w:noProof/>
      </w:rPr>
      <w:drawing>
        <wp:inline distT="0" distB="0" distL="0" distR="0" wp14:anchorId="18AA3F89" wp14:editId="47E617B1">
          <wp:extent cx="2581275" cy="604520"/>
          <wp:effectExtent l="0" t="0" r="9525" b="5080"/>
          <wp:docPr id="1886620257" name="Picture 668871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510647" name="Picture 6688712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27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57BF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IKi7BgMCYkwSKNXhKPQK3nIm8dVP5nZly63JtbQBiUoTNnHx7GksOgtdwB/ASlAg/Csu3fFLVxW1Obxmdw9eQ==" w:salt="YdxiTZM6GkGPGK/nJ0uph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0A"/>
    <w:rsid w:val="00022B26"/>
    <w:rsid w:val="0002705B"/>
    <w:rsid w:val="00036481"/>
    <w:rsid w:val="00057445"/>
    <w:rsid w:val="00080024"/>
    <w:rsid w:val="000C7623"/>
    <w:rsid w:val="00110B6A"/>
    <w:rsid w:val="00116AFC"/>
    <w:rsid w:val="00121D72"/>
    <w:rsid w:val="00161DC9"/>
    <w:rsid w:val="00164EA2"/>
    <w:rsid w:val="00175B7E"/>
    <w:rsid w:val="001C7416"/>
    <w:rsid w:val="001D2666"/>
    <w:rsid w:val="001D28FC"/>
    <w:rsid w:val="00206EFD"/>
    <w:rsid w:val="002106CD"/>
    <w:rsid w:val="00210909"/>
    <w:rsid w:val="00244937"/>
    <w:rsid w:val="00254DC2"/>
    <w:rsid w:val="00263820"/>
    <w:rsid w:val="00264F7F"/>
    <w:rsid w:val="00274CB3"/>
    <w:rsid w:val="00284AB3"/>
    <w:rsid w:val="002C037B"/>
    <w:rsid w:val="002C7312"/>
    <w:rsid w:val="002D317F"/>
    <w:rsid w:val="002E060A"/>
    <w:rsid w:val="00313B0F"/>
    <w:rsid w:val="00331192"/>
    <w:rsid w:val="00335FF2"/>
    <w:rsid w:val="003605C8"/>
    <w:rsid w:val="003657BF"/>
    <w:rsid w:val="00373AD7"/>
    <w:rsid w:val="0038173D"/>
    <w:rsid w:val="00392E41"/>
    <w:rsid w:val="003A6AE2"/>
    <w:rsid w:val="003F1E98"/>
    <w:rsid w:val="004022E8"/>
    <w:rsid w:val="00410533"/>
    <w:rsid w:val="00413096"/>
    <w:rsid w:val="00433C79"/>
    <w:rsid w:val="0044292C"/>
    <w:rsid w:val="00450575"/>
    <w:rsid w:val="00457E05"/>
    <w:rsid w:val="00472B60"/>
    <w:rsid w:val="0048357A"/>
    <w:rsid w:val="00492A58"/>
    <w:rsid w:val="004A4C92"/>
    <w:rsid w:val="004B3088"/>
    <w:rsid w:val="004B6D5F"/>
    <w:rsid w:val="004B6F68"/>
    <w:rsid w:val="004D4368"/>
    <w:rsid w:val="004F7229"/>
    <w:rsid w:val="005005F0"/>
    <w:rsid w:val="00500F88"/>
    <w:rsid w:val="00570C33"/>
    <w:rsid w:val="00577028"/>
    <w:rsid w:val="005908A4"/>
    <w:rsid w:val="005A4277"/>
    <w:rsid w:val="005A45B4"/>
    <w:rsid w:val="005C6076"/>
    <w:rsid w:val="005D0482"/>
    <w:rsid w:val="005D1B39"/>
    <w:rsid w:val="005D2992"/>
    <w:rsid w:val="005D4926"/>
    <w:rsid w:val="005E30AC"/>
    <w:rsid w:val="005E6A7D"/>
    <w:rsid w:val="00602B2E"/>
    <w:rsid w:val="0061257D"/>
    <w:rsid w:val="00620034"/>
    <w:rsid w:val="006A3E85"/>
    <w:rsid w:val="006C4382"/>
    <w:rsid w:val="006C5350"/>
    <w:rsid w:val="006C6DAD"/>
    <w:rsid w:val="006F4246"/>
    <w:rsid w:val="006F4CEE"/>
    <w:rsid w:val="00706E62"/>
    <w:rsid w:val="00723290"/>
    <w:rsid w:val="00723C34"/>
    <w:rsid w:val="00734A8F"/>
    <w:rsid w:val="00734B30"/>
    <w:rsid w:val="0074747E"/>
    <w:rsid w:val="00751F34"/>
    <w:rsid w:val="00797534"/>
    <w:rsid w:val="007A23DF"/>
    <w:rsid w:val="007D671D"/>
    <w:rsid w:val="007E52B5"/>
    <w:rsid w:val="007F15EA"/>
    <w:rsid w:val="008074A4"/>
    <w:rsid w:val="008232E8"/>
    <w:rsid w:val="00874D22"/>
    <w:rsid w:val="00895D98"/>
    <w:rsid w:val="008A0EE4"/>
    <w:rsid w:val="008B44BF"/>
    <w:rsid w:val="008B4A0A"/>
    <w:rsid w:val="008B4D92"/>
    <w:rsid w:val="008D214D"/>
    <w:rsid w:val="008D3ACD"/>
    <w:rsid w:val="008D3D47"/>
    <w:rsid w:val="008D49B9"/>
    <w:rsid w:val="008E2EC9"/>
    <w:rsid w:val="008E519D"/>
    <w:rsid w:val="00907D31"/>
    <w:rsid w:val="00921B05"/>
    <w:rsid w:val="009271CA"/>
    <w:rsid w:val="00954DA7"/>
    <w:rsid w:val="00975D0D"/>
    <w:rsid w:val="00983268"/>
    <w:rsid w:val="0098549D"/>
    <w:rsid w:val="0099189C"/>
    <w:rsid w:val="009927D4"/>
    <w:rsid w:val="00997B47"/>
    <w:rsid w:val="009A59C9"/>
    <w:rsid w:val="009B0456"/>
    <w:rsid w:val="009C302D"/>
    <w:rsid w:val="009C6D6B"/>
    <w:rsid w:val="009F61C7"/>
    <w:rsid w:val="00A01CFC"/>
    <w:rsid w:val="00A17662"/>
    <w:rsid w:val="00A51F87"/>
    <w:rsid w:val="00A60ACF"/>
    <w:rsid w:val="00AA5B10"/>
    <w:rsid w:val="00AB7F0A"/>
    <w:rsid w:val="00AD29E9"/>
    <w:rsid w:val="00AE79B3"/>
    <w:rsid w:val="00AF0673"/>
    <w:rsid w:val="00B06C23"/>
    <w:rsid w:val="00B10A77"/>
    <w:rsid w:val="00B10ADD"/>
    <w:rsid w:val="00B31847"/>
    <w:rsid w:val="00BB2141"/>
    <w:rsid w:val="00BE6DE3"/>
    <w:rsid w:val="00C15275"/>
    <w:rsid w:val="00C226B1"/>
    <w:rsid w:val="00C555AD"/>
    <w:rsid w:val="00C81D40"/>
    <w:rsid w:val="00C835C3"/>
    <w:rsid w:val="00CC2F84"/>
    <w:rsid w:val="00CD150B"/>
    <w:rsid w:val="00CD474B"/>
    <w:rsid w:val="00CE09A5"/>
    <w:rsid w:val="00D2725C"/>
    <w:rsid w:val="00DA3ADE"/>
    <w:rsid w:val="00DA77E2"/>
    <w:rsid w:val="00DC5706"/>
    <w:rsid w:val="00DD4540"/>
    <w:rsid w:val="00E0532D"/>
    <w:rsid w:val="00E50B65"/>
    <w:rsid w:val="00E5203B"/>
    <w:rsid w:val="00E61A45"/>
    <w:rsid w:val="00EA469A"/>
    <w:rsid w:val="00EA5281"/>
    <w:rsid w:val="00EC7423"/>
    <w:rsid w:val="00EE7311"/>
    <w:rsid w:val="00EF19C9"/>
    <w:rsid w:val="00F759DB"/>
    <w:rsid w:val="00F80A65"/>
    <w:rsid w:val="00F95ABC"/>
    <w:rsid w:val="00F96DB4"/>
    <w:rsid w:val="00F974B5"/>
    <w:rsid w:val="00FB0CAD"/>
    <w:rsid w:val="00FE7F0B"/>
    <w:rsid w:val="00FF7986"/>
    <w:rsid w:val="016CF396"/>
    <w:rsid w:val="03B22C00"/>
    <w:rsid w:val="11271DC7"/>
    <w:rsid w:val="1B7BAC0C"/>
    <w:rsid w:val="41CE2E65"/>
    <w:rsid w:val="47D79089"/>
    <w:rsid w:val="4FF85408"/>
    <w:rsid w:val="52CE2284"/>
    <w:rsid w:val="5775B954"/>
    <w:rsid w:val="57C0FF44"/>
    <w:rsid w:val="63492D6B"/>
    <w:rsid w:val="6B49BDCE"/>
    <w:rsid w:val="6F55D5E2"/>
    <w:rsid w:val="709B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481DC"/>
  <w15:chartTrackingRefBased/>
  <w15:docId w15:val="{A3DFE24E-B569-4D07-A61A-DB1BC60B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AFC"/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A3061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B31941" w:themeColor="accen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CFC"/>
    <w:pPr>
      <w:keepNext/>
      <w:keepLines/>
      <w:spacing w:before="160" w:after="80"/>
      <w:outlineLvl w:val="2"/>
    </w:pPr>
    <w:rPr>
      <w:rFonts w:ascii="Bitter" w:eastAsiaTheme="majorEastAsia" w:hAnsi="Bitter" w:cstheme="majorBidi"/>
      <w:b/>
      <w:color w:val="000000" w:themeColor="text2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7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b/>
      <w:iCs/>
      <w:color w:val="0A3061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27D4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b/>
      <w:color w:val="85123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7D4"/>
    <w:pPr>
      <w:keepNext/>
      <w:keepLines/>
      <w:spacing w:before="40"/>
      <w:outlineLvl w:val="5"/>
    </w:pPr>
    <w:rPr>
      <w:rFonts w:eastAsiaTheme="majorEastAsia" w:cstheme="majorBidi"/>
      <w:b/>
      <w:iCs/>
      <w:color w:val="5F5F5F" w:themeColor="accent6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74B"/>
    <w:pPr>
      <w:keepNext/>
      <w:keepLines/>
      <w:spacing w:before="40"/>
      <w:outlineLvl w:val="6"/>
    </w:pPr>
    <w:rPr>
      <w:rFonts w:eastAsiaTheme="majorEastAsia" w:cstheme="majorBidi"/>
      <w:color w:val="176EE0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74B"/>
    <w:pPr>
      <w:keepNext/>
      <w:keepLines/>
      <w:outlineLvl w:val="7"/>
    </w:pPr>
    <w:rPr>
      <w:rFonts w:eastAsiaTheme="majorEastAsia" w:cstheme="majorBidi"/>
      <w:i/>
      <w:iCs/>
      <w:color w:val="0F4B98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74B"/>
    <w:pPr>
      <w:keepNext/>
      <w:keepLines/>
      <w:outlineLvl w:val="8"/>
    </w:pPr>
    <w:rPr>
      <w:rFonts w:eastAsiaTheme="majorEastAsia" w:cstheme="majorBidi"/>
      <w:color w:val="0F4B98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17F"/>
    <w:rPr>
      <w:rFonts w:asciiTheme="majorHAnsi" w:eastAsiaTheme="majorEastAsia" w:hAnsiTheme="majorHAnsi" w:cstheme="majorBidi"/>
      <w:color w:val="0A3061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317F"/>
    <w:rPr>
      <w:rFonts w:asciiTheme="majorHAnsi" w:eastAsiaTheme="majorEastAsia" w:hAnsiTheme="majorHAnsi" w:cstheme="majorBidi"/>
      <w:b/>
      <w:color w:val="B31941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1CFC"/>
    <w:rPr>
      <w:rFonts w:ascii="Bitter" w:eastAsiaTheme="majorEastAsia" w:hAnsi="Bitter" w:cstheme="majorBidi"/>
      <w:b/>
      <w:color w:val="000000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7D4"/>
    <w:rPr>
      <w:rFonts w:asciiTheme="majorHAnsi" w:eastAsiaTheme="majorEastAsia" w:hAnsiTheme="majorHAnsi" w:cstheme="majorBidi"/>
      <w:b/>
      <w:iCs/>
      <w:color w:val="0A3061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927D4"/>
    <w:rPr>
      <w:rFonts w:asciiTheme="majorHAnsi" w:eastAsiaTheme="majorEastAsia" w:hAnsiTheme="majorHAnsi" w:cstheme="majorBidi"/>
      <w:b/>
      <w:color w:val="851230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7D4"/>
    <w:rPr>
      <w:rFonts w:eastAsiaTheme="majorEastAsia" w:cstheme="majorBidi"/>
      <w:b/>
      <w:iCs/>
      <w:color w:val="5F5F5F" w:themeColor="accent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74B"/>
    <w:rPr>
      <w:rFonts w:eastAsiaTheme="majorEastAsia" w:cstheme="majorBidi"/>
      <w:color w:val="176EE0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74B"/>
    <w:rPr>
      <w:rFonts w:eastAsiaTheme="majorEastAsia" w:cstheme="majorBidi"/>
      <w:i/>
      <w:iCs/>
      <w:color w:val="0F4B98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74B"/>
    <w:rPr>
      <w:rFonts w:eastAsiaTheme="majorEastAsia" w:cstheme="majorBidi"/>
      <w:color w:val="0F4B98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CEE"/>
    <w:pPr>
      <w:spacing w:after="40"/>
      <w:contextualSpacing/>
      <w:jc w:val="center"/>
    </w:pPr>
    <w:rPr>
      <w:rFonts w:ascii="Bitter Medium" w:eastAsiaTheme="majorEastAsia" w:hAnsi="Bitter Medium" w:cstheme="majorBidi"/>
      <w:color w:val="0A3061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CEE"/>
    <w:rPr>
      <w:rFonts w:ascii="Bitter Medium" w:eastAsiaTheme="majorEastAsia" w:hAnsi="Bitter Medium" w:cstheme="majorBidi"/>
      <w:color w:val="0A3061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CEE"/>
    <w:pPr>
      <w:numPr>
        <w:ilvl w:val="1"/>
      </w:numPr>
      <w:spacing w:after="160"/>
      <w:jc w:val="center"/>
    </w:pPr>
    <w:rPr>
      <w:rFonts w:ascii="Bitter" w:eastAsiaTheme="majorEastAsia" w:hAnsi="Bitter" w:cstheme="majorBidi"/>
      <w:color w:val="000000" w:themeColor="text2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CEE"/>
    <w:rPr>
      <w:rFonts w:ascii="Bitter" w:eastAsiaTheme="majorEastAsia" w:hAnsi="Bitter" w:cstheme="majorBidi"/>
      <w:color w:val="000000" w:themeColor="text2"/>
      <w:spacing w:val="15"/>
      <w:sz w:val="36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74B"/>
    <w:pPr>
      <w:spacing w:before="160" w:after="160"/>
      <w:jc w:val="center"/>
    </w:pPr>
    <w:rPr>
      <w:i/>
      <w:iCs/>
      <w:color w:val="135DB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74B"/>
    <w:rPr>
      <w:i/>
      <w:iCs/>
      <w:color w:val="135DBC" w:themeColor="text1" w:themeTint="BF"/>
    </w:rPr>
  </w:style>
  <w:style w:type="paragraph" w:styleId="ListParagraph">
    <w:name w:val="List Paragraph"/>
    <w:basedOn w:val="Normal"/>
    <w:uiPriority w:val="34"/>
    <w:qFormat/>
    <w:rsid w:val="00CD4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74B"/>
    <w:rPr>
      <w:i/>
      <w:iCs/>
      <w:color w:val="85123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74B"/>
    <w:pPr>
      <w:pBdr>
        <w:top w:val="single" w:sz="4" w:space="10" w:color="851230" w:themeColor="accent1" w:themeShade="BF"/>
        <w:bottom w:val="single" w:sz="4" w:space="10" w:color="851230" w:themeColor="accent1" w:themeShade="BF"/>
      </w:pBdr>
      <w:spacing w:before="360" w:after="360"/>
      <w:ind w:left="864" w:right="864"/>
      <w:jc w:val="center"/>
    </w:pPr>
    <w:rPr>
      <w:i/>
      <w:iCs/>
      <w:color w:val="85123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74B"/>
    <w:rPr>
      <w:i/>
      <w:iCs/>
      <w:color w:val="85123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74B"/>
    <w:rPr>
      <w:b/>
      <w:bCs/>
      <w:smallCaps/>
      <w:color w:val="85123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4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74B"/>
  </w:style>
  <w:style w:type="paragraph" w:styleId="Footer">
    <w:name w:val="footer"/>
    <w:basedOn w:val="Normal"/>
    <w:link w:val="FooterChar"/>
    <w:uiPriority w:val="99"/>
    <w:unhideWhenUsed/>
    <w:rsid w:val="00CD4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74B"/>
  </w:style>
  <w:style w:type="character" w:styleId="PageNumber">
    <w:name w:val="page number"/>
    <w:basedOn w:val="DefaultParagraphFont"/>
    <w:uiPriority w:val="99"/>
    <w:semiHidden/>
    <w:unhideWhenUsed/>
    <w:rsid w:val="00CD474B"/>
  </w:style>
  <w:style w:type="paragraph" w:customStyle="1" w:styleId="TitleDate">
    <w:name w:val="Title Date"/>
    <w:basedOn w:val="Normal"/>
    <w:qFormat/>
    <w:rsid w:val="003F1E98"/>
    <w:pPr>
      <w:jc w:val="center"/>
    </w:pPr>
    <w:rPr>
      <w:b/>
      <w:color w:val="B31941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B31847"/>
    <w:pPr>
      <w:spacing w:before="240" w:after="120"/>
    </w:pPr>
    <w:rPr>
      <w:rFonts w:ascii="Bitter Medium" w:hAnsi="Bitter Medium" w:cs="Times New Roman (Body CS)"/>
      <w:bCs/>
      <w:color w:val="0A3061" w:themeColor="text1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F4246"/>
    <w:pPr>
      <w:spacing w:after="120"/>
      <w:ind w:left="187"/>
    </w:pPr>
    <w:rPr>
      <w:rFonts w:asciiTheme="majorHAnsi" w:hAnsiTheme="majorHAnsi" w:cs="Times New Roman (Body CS)"/>
      <w:b/>
      <w:color w:val="B31941" w:themeColor="accent1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31847"/>
    <w:pPr>
      <w:spacing w:after="60"/>
      <w:ind w:left="360"/>
    </w:pPr>
    <w:rPr>
      <w:rFonts w:asciiTheme="majorHAnsi" w:hAnsiTheme="majorHAnsi" w:cs="Times New Roman (Body CS)"/>
      <w:b/>
      <w:iCs/>
      <w:color w:val="000000" w:themeColor="text2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E79B3"/>
    <w:pPr>
      <w:ind w:left="540"/>
    </w:pPr>
    <w:rPr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E79B3"/>
    <w:pPr>
      <w:ind w:left="720"/>
    </w:pPr>
    <w:rPr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E79B3"/>
    <w:pPr>
      <w:ind w:left="900"/>
    </w:pPr>
    <w:rPr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E79B3"/>
    <w:pPr>
      <w:ind w:left="1080"/>
    </w:pPr>
    <w:rPr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E79B3"/>
    <w:pPr>
      <w:ind w:left="1260"/>
    </w:pPr>
    <w:rPr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E79B3"/>
    <w:pPr>
      <w:ind w:left="1440"/>
    </w:pPr>
    <w:rPr>
      <w:szCs w:val="18"/>
    </w:rPr>
  </w:style>
  <w:style w:type="character" w:styleId="Hyperlink">
    <w:name w:val="Hyperlink"/>
    <w:basedOn w:val="DefaultParagraphFont"/>
    <w:uiPriority w:val="99"/>
    <w:unhideWhenUsed/>
    <w:rsid w:val="00706E62"/>
    <w:rPr>
      <w:color w:val="0A3061" w:themeColor="text1"/>
      <w:u w:val="single"/>
    </w:rPr>
  </w:style>
  <w:style w:type="character" w:styleId="SubtleReference">
    <w:name w:val="Subtle Reference"/>
    <w:basedOn w:val="DefaultParagraphFont"/>
    <w:uiPriority w:val="31"/>
    <w:qFormat/>
    <w:rsid w:val="00175B7E"/>
    <w:rPr>
      <w:rFonts w:asciiTheme="minorHAnsi" w:hAnsiTheme="minorHAnsi"/>
      <w:caps w:val="0"/>
      <w:smallCaps w:val="0"/>
      <w:color w:val="787878" w:themeColor="accent5"/>
    </w:rPr>
  </w:style>
  <w:style w:type="character" w:styleId="PlaceholderText">
    <w:name w:val="Placeholder Text"/>
    <w:basedOn w:val="DefaultParagraphFont"/>
    <w:uiPriority w:val="99"/>
    <w:semiHidden/>
    <w:rsid w:val="0061257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McGee\OneDrive%20-%20NatCast%20GCC\Documents\natcast-template%20-%20font_size%20no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E3F705CB0D44A38C4210C3F9CC2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84832-43AA-4DEE-9501-54A79B05C9A6}"/>
      </w:docPartPr>
      <w:docPartBody>
        <w:p w:rsidR="00952E8D" w:rsidRDefault="005D2992" w:rsidP="005D2992">
          <w:pPr>
            <w:pStyle w:val="9DE3F705CB0D44A38C4210C3F9CC2C22"/>
          </w:pPr>
          <w:r w:rsidRPr="00282D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E367B2F224D87A92F076B50127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2502-C81B-4240-A511-5231D16839A4}"/>
      </w:docPartPr>
      <w:docPartBody>
        <w:p w:rsidR="00952E8D" w:rsidRDefault="005D2992" w:rsidP="005D2992">
          <w:pPr>
            <w:pStyle w:val="0C2E367B2F224D87A92F076B501273B3"/>
          </w:pPr>
          <w:r w:rsidRPr="00282D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2A84266374200881AE94442CA8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BCF4B-0DDA-4D0D-B582-63622330670E}"/>
      </w:docPartPr>
      <w:docPartBody>
        <w:p w:rsidR="00952E8D" w:rsidRDefault="005D2992" w:rsidP="005D2992">
          <w:pPr>
            <w:pStyle w:val="8702A84266374200881AE94442CA890D"/>
          </w:pPr>
          <w:r w:rsidRPr="00282D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744E1B02248B2A18955414DC96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1678B-B3A6-425B-B3F1-14EAE9A7823B}"/>
      </w:docPartPr>
      <w:docPartBody>
        <w:p w:rsidR="00952E8D" w:rsidRDefault="005D2992" w:rsidP="005D2992">
          <w:pPr>
            <w:pStyle w:val="7E2744E1B02248B2A18955414DC96B7B"/>
          </w:pPr>
          <w:r w:rsidRPr="00282D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8B35A5BEC434D9BA7828B48AF5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D89E-6632-42C6-B108-4BDEB9AD481C}"/>
      </w:docPartPr>
      <w:docPartBody>
        <w:p w:rsidR="005E3962" w:rsidRDefault="00BB2141" w:rsidP="00BB2141">
          <w:pPr>
            <w:pStyle w:val="09E8B35A5BEC434D9BA7828B48AF5DC5"/>
          </w:pPr>
          <w:r w:rsidRPr="00282D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AC56F474941A7883B9D544E08F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34E61-69A2-47A5-B3E9-E5B122489881}"/>
      </w:docPartPr>
      <w:docPartBody>
        <w:p w:rsidR="00CF4C33" w:rsidRDefault="007B304F" w:rsidP="007B304F">
          <w:pPr>
            <w:pStyle w:val="C7AAC56F474941A7883B9D544E08FE40"/>
          </w:pPr>
          <w:r w:rsidRPr="00282D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8FC75509B4B5EB9C6F0BF1A19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526F-BC85-445E-8DFC-F78BE2A73835}"/>
      </w:docPartPr>
      <w:docPartBody>
        <w:p w:rsidR="00CF4C33" w:rsidRDefault="007B304F" w:rsidP="007B304F">
          <w:pPr>
            <w:pStyle w:val="2168FC75509B4B5EB9C6F0BF1A194172"/>
          </w:pPr>
          <w:r w:rsidRPr="00282D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ter Medium">
    <w:panose1 w:val="00000000000000000000"/>
    <w:charset w:val="4D"/>
    <w:family w:val="auto"/>
    <w:pitch w:val="variable"/>
    <w:sig w:usb0="A00002FF" w:usb1="400020FB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F2"/>
    <w:rsid w:val="00022B26"/>
    <w:rsid w:val="00095647"/>
    <w:rsid w:val="00210909"/>
    <w:rsid w:val="002E060A"/>
    <w:rsid w:val="004A78F2"/>
    <w:rsid w:val="005D2992"/>
    <w:rsid w:val="005E3962"/>
    <w:rsid w:val="0068095A"/>
    <w:rsid w:val="006A3627"/>
    <w:rsid w:val="007B304F"/>
    <w:rsid w:val="008C4F7E"/>
    <w:rsid w:val="00952E8D"/>
    <w:rsid w:val="00BB2141"/>
    <w:rsid w:val="00CB7818"/>
    <w:rsid w:val="00CF4C33"/>
    <w:rsid w:val="00EA5281"/>
    <w:rsid w:val="00EF19C9"/>
    <w:rsid w:val="00F4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04F"/>
    <w:rPr>
      <w:color w:val="666666"/>
    </w:rPr>
  </w:style>
  <w:style w:type="paragraph" w:customStyle="1" w:styleId="9DE3F705CB0D44A38C4210C3F9CC2C22">
    <w:name w:val="9DE3F705CB0D44A38C4210C3F9CC2C22"/>
    <w:rsid w:val="005D2992"/>
  </w:style>
  <w:style w:type="paragraph" w:customStyle="1" w:styleId="0C2E367B2F224D87A92F076B501273B3">
    <w:name w:val="0C2E367B2F224D87A92F076B501273B3"/>
    <w:rsid w:val="005D2992"/>
  </w:style>
  <w:style w:type="paragraph" w:customStyle="1" w:styleId="09E8B35A5BEC434D9BA7828B48AF5DC5">
    <w:name w:val="09E8B35A5BEC434D9BA7828B48AF5DC5"/>
    <w:rsid w:val="00BB2141"/>
  </w:style>
  <w:style w:type="paragraph" w:customStyle="1" w:styleId="8702A84266374200881AE94442CA890D">
    <w:name w:val="8702A84266374200881AE94442CA890D"/>
    <w:rsid w:val="005D2992"/>
  </w:style>
  <w:style w:type="paragraph" w:customStyle="1" w:styleId="7E2744E1B02248B2A18955414DC96B7B">
    <w:name w:val="7E2744E1B02248B2A18955414DC96B7B"/>
    <w:rsid w:val="005D2992"/>
  </w:style>
  <w:style w:type="paragraph" w:customStyle="1" w:styleId="C7AAC56F474941A7883B9D544E08FE40">
    <w:name w:val="C7AAC56F474941A7883B9D544E08FE40"/>
    <w:rsid w:val="007B304F"/>
  </w:style>
  <w:style w:type="paragraph" w:customStyle="1" w:styleId="2168FC75509B4B5EB9C6F0BF1A194172">
    <w:name w:val="2168FC75509B4B5EB9C6F0BF1A194172"/>
    <w:rsid w:val="007B3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atcast">
      <a:dk1>
        <a:srgbClr val="0A3061"/>
      </a:dk1>
      <a:lt1>
        <a:srgbClr val="FFFFFF"/>
      </a:lt1>
      <a:dk2>
        <a:srgbClr val="000000"/>
      </a:dk2>
      <a:lt2>
        <a:srgbClr val="E8E8E8"/>
      </a:lt2>
      <a:accent1>
        <a:srgbClr val="B31941"/>
      </a:accent1>
      <a:accent2>
        <a:srgbClr val="D6D6D6"/>
      </a:accent2>
      <a:accent3>
        <a:srgbClr val="A8A8A8"/>
      </a:accent3>
      <a:accent4>
        <a:srgbClr val="919191"/>
      </a:accent4>
      <a:accent5>
        <a:srgbClr val="787878"/>
      </a:accent5>
      <a:accent6>
        <a:srgbClr val="5F5F5F"/>
      </a:accent6>
      <a:hlink>
        <a:srgbClr val="414141"/>
      </a:hlink>
      <a:folHlink>
        <a:srgbClr val="005A9B"/>
      </a:folHlink>
    </a:clrScheme>
    <a:fontScheme name="Natcast">
      <a:majorFont>
        <a:latin typeface="Bitter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49E0504270A4287E65321B2C726FA" ma:contentTypeVersion="4" ma:contentTypeDescription="Create a new document." ma:contentTypeScope="" ma:versionID="6c756f1a72a0201aa89e7e64f09a25c8">
  <xsd:schema xmlns:xsd="http://www.w3.org/2001/XMLSchema" xmlns:xs="http://www.w3.org/2001/XMLSchema" xmlns:p="http://schemas.microsoft.com/office/2006/metadata/properties" xmlns:ns2="c4ddfb7b-28fe-4ad7-8e5d-9582244e85b5" targetNamespace="http://schemas.microsoft.com/office/2006/metadata/properties" ma:root="true" ma:fieldsID="e3404693ed757103ddb4bd1e20b3a3f8" ns2:_="">
    <xsd:import namespace="c4ddfb7b-28fe-4ad7-8e5d-9582244e8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dfb7b-28fe-4ad7-8e5d-9582244e8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2CECB3-108B-4769-9720-7B22795BB3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F3988-FB37-4D85-B3E0-08752EA9879B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c4ddfb7b-28fe-4ad7-8e5d-9582244e85b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C11F19-2B82-4BA8-A865-5B01890C0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dfb7b-28fe-4ad7-8e5d-9582244e8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natcast-template - font_size notes</Template>
  <TotalTime>4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NSTC Sympos – shark tank intake form</dc:title>
  <dc:subject/>
  <dc:creator>Samantha McGee</dc:creator>
  <cp:keywords/>
  <dc:description/>
  <cp:lastModifiedBy>McGee, Samantha</cp:lastModifiedBy>
  <cp:revision>6</cp:revision>
  <cp:lastPrinted>2024-08-23T23:35:00Z</cp:lastPrinted>
  <dcterms:created xsi:type="dcterms:W3CDTF">2024-08-29T19:39:00Z</dcterms:created>
  <dcterms:modified xsi:type="dcterms:W3CDTF">2024-08-29T19:54:00Z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0x0101005A949E0504270A4287E65321B2C726FA</vt:lpwstr>
  </property>
  <property fmtid="{D5CDD505-2E9C-101B-9397-08002B2CF9AE}" pid="3" name="MediaServiceImageTags">
    <vt:lpwstr/>
  </property>
</Properties>
</file>